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7F83" w14:textId="77777777" w:rsidR="00FE067E" w:rsidRPr="00231A31" w:rsidRDefault="003C6034" w:rsidP="00CC1F3B">
      <w:pPr>
        <w:pStyle w:val="TitlePageOrigin"/>
        <w:rPr>
          <w:color w:val="auto"/>
        </w:rPr>
      </w:pPr>
      <w:r w:rsidRPr="00231A31">
        <w:rPr>
          <w:caps w:val="0"/>
          <w:color w:val="auto"/>
        </w:rPr>
        <w:t>WEST VIRGINIA LEGISLATURE</w:t>
      </w:r>
    </w:p>
    <w:p w14:paraId="4C8AA0E7" w14:textId="1E261F13" w:rsidR="00CD36CF" w:rsidRPr="00231A31" w:rsidRDefault="00CD36CF" w:rsidP="00CC1F3B">
      <w:pPr>
        <w:pStyle w:val="TitlePageSession"/>
        <w:rPr>
          <w:color w:val="auto"/>
        </w:rPr>
      </w:pPr>
      <w:r w:rsidRPr="00231A31">
        <w:rPr>
          <w:color w:val="auto"/>
        </w:rPr>
        <w:t>20</w:t>
      </w:r>
      <w:r w:rsidR="00EC5E63" w:rsidRPr="00231A31">
        <w:rPr>
          <w:color w:val="auto"/>
        </w:rPr>
        <w:t>2</w:t>
      </w:r>
      <w:r w:rsidR="00BA5ABC" w:rsidRPr="00231A31">
        <w:rPr>
          <w:color w:val="auto"/>
        </w:rPr>
        <w:t>3</w:t>
      </w:r>
      <w:r w:rsidRPr="00231A31">
        <w:rPr>
          <w:color w:val="auto"/>
        </w:rPr>
        <w:t xml:space="preserve"> </w:t>
      </w:r>
      <w:r w:rsidR="003C6034" w:rsidRPr="00231A31">
        <w:rPr>
          <w:caps w:val="0"/>
          <w:color w:val="auto"/>
        </w:rPr>
        <w:t>REGULAR SESSION</w:t>
      </w:r>
    </w:p>
    <w:p w14:paraId="7D4B8F5D" w14:textId="77777777" w:rsidR="00CD36CF" w:rsidRPr="00231A31" w:rsidRDefault="006806F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5099012D867402CBEB40BE44252EC53"/>
          </w:placeholder>
          <w:text/>
        </w:sdtPr>
        <w:sdtEndPr/>
        <w:sdtContent>
          <w:r w:rsidR="00AE48A0" w:rsidRPr="00231A31">
            <w:rPr>
              <w:color w:val="auto"/>
            </w:rPr>
            <w:t>Introduced</w:t>
          </w:r>
        </w:sdtContent>
      </w:sdt>
    </w:p>
    <w:p w14:paraId="56C7CDA2" w14:textId="60026210" w:rsidR="00CD36CF" w:rsidRPr="00231A31" w:rsidRDefault="006806F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C94D0FDFE984855BA8432A1C3E274A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31A31">
            <w:rPr>
              <w:color w:val="auto"/>
            </w:rPr>
            <w:t>House</w:t>
          </w:r>
        </w:sdtContent>
      </w:sdt>
      <w:r w:rsidR="00303684" w:rsidRPr="00231A31">
        <w:rPr>
          <w:color w:val="auto"/>
        </w:rPr>
        <w:t xml:space="preserve"> </w:t>
      </w:r>
      <w:r w:rsidR="00CD36CF" w:rsidRPr="00231A3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C49C533C21646748D584FA66A1A2A83"/>
          </w:placeholder>
          <w:text/>
        </w:sdtPr>
        <w:sdtEndPr/>
        <w:sdtContent>
          <w:r>
            <w:rPr>
              <w:color w:val="auto"/>
            </w:rPr>
            <w:t>2353</w:t>
          </w:r>
        </w:sdtContent>
      </w:sdt>
    </w:p>
    <w:p w14:paraId="4A289A97" w14:textId="3471B17C" w:rsidR="00CD36CF" w:rsidRPr="00231A31" w:rsidRDefault="00CD36CF" w:rsidP="00CC1F3B">
      <w:pPr>
        <w:pStyle w:val="Sponsors"/>
        <w:rPr>
          <w:color w:val="auto"/>
        </w:rPr>
      </w:pPr>
      <w:r w:rsidRPr="00231A3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8E129A2D4B4A92A91FAC0A4F3113CE"/>
          </w:placeholder>
          <w:text w:multiLine="1"/>
        </w:sdtPr>
        <w:sdtEndPr/>
        <w:sdtContent>
          <w:r w:rsidR="00B27B55" w:rsidRPr="00231A31">
            <w:rPr>
              <w:color w:val="auto"/>
            </w:rPr>
            <w:t>Delegate Barnhart</w:t>
          </w:r>
        </w:sdtContent>
      </w:sdt>
    </w:p>
    <w:p w14:paraId="12BF6B6C" w14:textId="77E90ED1" w:rsidR="00E831B3" w:rsidRPr="00231A31" w:rsidRDefault="00CD36CF" w:rsidP="00CC1F3B">
      <w:pPr>
        <w:pStyle w:val="References"/>
        <w:rPr>
          <w:color w:val="auto"/>
        </w:rPr>
      </w:pPr>
      <w:r w:rsidRPr="00231A3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E55A5D645EE432AA476A9471786F7F3"/>
          </w:placeholder>
          <w:text w:multiLine="1"/>
        </w:sdtPr>
        <w:sdtEndPr/>
        <w:sdtContent>
          <w:r w:rsidR="006806FB">
            <w:rPr>
              <w:color w:val="auto"/>
            </w:rPr>
            <w:t>Introduced January 11, 2023; Referred to the Committee on Political Subdivisions then Finance</w:t>
          </w:r>
        </w:sdtContent>
      </w:sdt>
      <w:r w:rsidRPr="00231A31">
        <w:rPr>
          <w:color w:val="auto"/>
        </w:rPr>
        <w:t>]</w:t>
      </w:r>
    </w:p>
    <w:p w14:paraId="5488DC89" w14:textId="64FDFB9F" w:rsidR="00303684" w:rsidRPr="00231A31" w:rsidRDefault="0000526A" w:rsidP="00CC1F3B">
      <w:pPr>
        <w:pStyle w:val="TitleSection"/>
        <w:rPr>
          <w:color w:val="auto"/>
        </w:rPr>
      </w:pPr>
      <w:r w:rsidRPr="00231A31">
        <w:rPr>
          <w:color w:val="auto"/>
        </w:rPr>
        <w:lastRenderedPageBreak/>
        <w:t>A BILL</w:t>
      </w:r>
      <w:r w:rsidR="00B27B55" w:rsidRPr="00231A31">
        <w:rPr>
          <w:color w:val="auto"/>
        </w:rPr>
        <w:t xml:space="preserve"> to amend the Code of West Virginia, 1931, as amended, by adding thereto a new section, designated §</w:t>
      </w:r>
      <w:r w:rsidR="00ED337E" w:rsidRPr="00231A31">
        <w:rPr>
          <w:color w:val="auto"/>
        </w:rPr>
        <w:t>7</w:t>
      </w:r>
      <w:r w:rsidR="00B27B55" w:rsidRPr="00231A31">
        <w:rPr>
          <w:color w:val="auto"/>
        </w:rPr>
        <w:t>-</w:t>
      </w:r>
      <w:r w:rsidR="00ED337E" w:rsidRPr="00231A31">
        <w:rPr>
          <w:color w:val="auto"/>
        </w:rPr>
        <w:t>1</w:t>
      </w:r>
      <w:r w:rsidR="00B27B55" w:rsidRPr="00231A31">
        <w:rPr>
          <w:color w:val="auto"/>
        </w:rPr>
        <w:t>-</w:t>
      </w:r>
      <w:r w:rsidR="00ED337E" w:rsidRPr="00231A31">
        <w:rPr>
          <w:color w:val="auto"/>
        </w:rPr>
        <w:t>3aa</w:t>
      </w:r>
      <w:r w:rsidR="00B27B55" w:rsidRPr="00231A31">
        <w:rPr>
          <w:color w:val="auto"/>
        </w:rPr>
        <w:t xml:space="preserve">, relating to permitting </w:t>
      </w:r>
      <w:r w:rsidR="00ED337E" w:rsidRPr="00231A31">
        <w:rPr>
          <w:color w:val="auto"/>
        </w:rPr>
        <w:t>counties</w:t>
      </w:r>
      <w:r w:rsidR="00B27B55" w:rsidRPr="00231A31">
        <w:rPr>
          <w:color w:val="auto"/>
        </w:rPr>
        <w:t xml:space="preserve"> to create a tax reduction fund;</w:t>
      </w:r>
      <w:r w:rsidR="00AA2BB6" w:rsidRPr="00231A31">
        <w:rPr>
          <w:color w:val="auto"/>
        </w:rPr>
        <w:t xml:space="preserve"> reduce taxes or fees on businesses and individuals; and use the savings funds for losses or shortfalls in the prior fiscal year.</w:t>
      </w:r>
    </w:p>
    <w:p w14:paraId="2181467E" w14:textId="77777777" w:rsidR="00303684" w:rsidRPr="00231A31" w:rsidRDefault="00303684" w:rsidP="00CC1F3B">
      <w:pPr>
        <w:pStyle w:val="EnactingClause"/>
        <w:rPr>
          <w:color w:val="auto"/>
        </w:rPr>
      </w:pPr>
      <w:r w:rsidRPr="00231A31">
        <w:rPr>
          <w:color w:val="auto"/>
        </w:rPr>
        <w:t>Be it enacted by the Legislature of West Virginia:</w:t>
      </w:r>
    </w:p>
    <w:p w14:paraId="777A17A0" w14:textId="77777777" w:rsidR="003C6034" w:rsidRPr="00231A31" w:rsidRDefault="003C6034" w:rsidP="00CC1F3B">
      <w:pPr>
        <w:pStyle w:val="EnactingClause"/>
        <w:rPr>
          <w:color w:val="auto"/>
        </w:rPr>
        <w:sectPr w:rsidR="003C6034" w:rsidRPr="00231A31" w:rsidSect="00704A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39A0C56" w14:textId="42196B83" w:rsidR="00B27B55" w:rsidRPr="00231A31" w:rsidRDefault="00B27B55" w:rsidP="00BA018C">
      <w:pPr>
        <w:pStyle w:val="ArticleHeading"/>
        <w:rPr>
          <w:color w:val="auto"/>
        </w:rPr>
        <w:sectPr w:rsidR="00B27B55" w:rsidRPr="00231A31" w:rsidSect="00704AD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31A31">
        <w:rPr>
          <w:color w:val="auto"/>
        </w:rPr>
        <w:t xml:space="preserve">ARTICLE </w:t>
      </w:r>
      <w:r w:rsidR="00ED337E" w:rsidRPr="00231A31">
        <w:rPr>
          <w:color w:val="auto"/>
        </w:rPr>
        <w:t>1</w:t>
      </w:r>
      <w:r w:rsidRPr="00231A31">
        <w:rPr>
          <w:color w:val="auto"/>
        </w:rPr>
        <w:t xml:space="preserve">. </w:t>
      </w:r>
      <w:r w:rsidR="00ED337E" w:rsidRPr="00231A31">
        <w:rPr>
          <w:color w:val="auto"/>
        </w:rPr>
        <w:t>county commissions generally</w:t>
      </w:r>
      <w:r w:rsidRPr="00231A31">
        <w:rPr>
          <w:color w:val="auto"/>
        </w:rPr>
        <w:t>.</w:t>
      </w:r>
    </w:p>
    <w:p w14:paraId="76F65495" w14:textId="44553B3F" w:rsidR="00B27B55" w:rsidRPr="00231A31" w:rsidRDefault="00B27B55" w:rsidP="0077372B">
      <w:pPr>
        <w:pStyle w:val="SectionHeading"/>
        <w:rPr>
          <w:color w:val="auto"/>
          <w:u w:val="single"/>
        </w:rPr>
      </w:pPr>
      <w:r w:rsidRPr="00231A31">
        <w:rPr>
          <w:color w:val="auto"/>
          <w:u w:val="single"/>
        </w:rPr>
        <w:t>§</w:t>
      </w:r>
      <w:r w:rsidR="00ED337E" w:rsidRPr="00231A31">
        <w:rPr>
          <w:color w:val="auto"/>
          <w:u w:val="single"/>
        </w:rPr>
        <w:t>7-1</w:t>
      </w:r>
      <w:r w:rsidRPr="00231A31">
        <w:rPr>
          <w:color w:val="auto"/>
          <w:u w:val="single"/>
        </w:rPr>
        <w:t>-</w:t>
      </w:r>
      <w:r w:rsidR="00ED337E" w:rsidRPr="00231A31">
        <w:rPr>
          <w:color w:val="auto"/>
          <w:u w:val="single"/>
        </w:rPr>
        <w:t>3aa</w:t>
      </w:r>
      <w:r w:rsidRPr="00231A31">
        <w:rPr>
          <w:color w:val="auto"/>
          <w:u w:val="single"/>
        </w:rPr>
        <w:t>. Tax reduction savings fund</w:t>
      </w:r>
      <w:r w:rsidR="000B777C" w:rsidRPr="00231A31">
        <w:rPr>
          <w:color w:val="auto"/>
          <w:u w:val="single"/>
        </w:rPr>
        <w:t xml:space="preserve">; </w:t>
      </w:r>
      <w:r w:rsidR="00077F04" w:rsidRPr="00231A31">
        <w:rPr>
          <w:color w:val="auto"/>
          <w:u w:val="single"/>
        </w:rPr>
        <w:t>county commissions</w:t>
      </w:r>
      <w:r w:rsidR="000B777C" w:rsidRPr="00231A31">
        <w:rPr>
          <w:color w:val="auto"/>
          <w:u w:val="single"/>
        </w:rPr>
        <w:t xml:space="preserve"> may reduce taxes or fees</w:t>
      </w:r>
      <w:r w:rsidRPr="00231A31">
        <w:rPr>
          <w:color w:val="auto"/>
          <w:u w:val="single"/>
        </w:rPr>
        <w:t>.</w:t>
      </w:r>
    </w:p>
    <w:p w14:paraId="2E53191B" w14:textId="7BA085EC" w:rsidR="000B777C" w:rsidRPr="00231A31" w:rsidRDefault="000B777C" w:rsidP="0077372B">
      <w:pPr>
        <w:pStyle w:val="SectionBody"/>
        <w:rPr>
          <w:color w:val="auto"/>
          <w:u w:val="single"/>
        </w:rPr>
      </w:pPr>
      <w:r w:rsidRPr="00231A31">
        <w:rPr>
          <w:color w:val="auto"/>
          <w:u w:val="single"/>
        </w:rPr>
        <w:t xml:space="preserve">(a) </w:t>
      </w:r>
      <w:r w:rsidR="00ED337E" w:rsidRPr="00231A31">
        <w:rPr>
          <w:color w:val="auto"/>
          <w:u w:val="single"/>
        </w:rPr>
        <w:t>In addition to all powers and duties now conferred by law upon county commissions, county commissions</w:t>
      </w:r>
      <w:r w:rsidRPr="00231A31">
        <w:rPr>
          <w:color w:val="auto"/>
          <w:u w:val="single"/>
        </w:rPr>
        <w:t xml:space="preserve"> may reduce taxes, or fees on individuals or businesses</w:t>
      </w:r>
      <w:r w:rsidR="00AD71BC" w:rsidRPr="00231A31">
        <w:rPr>
          <w:color w:val="auto"/>
          <w:u w:val="single"/>
        </w:rPr>
        <w:t>,</w:t>
      </w:r>
      <w:r w:rsidRPr="00231A31">
        <w:rPr>
          <w:color w:val="auto"/>
          <w:u w:val="single"/>
        </w:rPr>
        <w:t xml:space="preserve"> and on business or residential properties.</w:t>
      </w:r>
      <w:r w:rsidR="0004756C" w:rsidRPr="00231A31">
        <w:rPr>
          <w:color w:val="auto"/>
          <w:u w:val="single"/>
        </w:rPr>
        <w:t xml:space="preserve"> The </w:t>
      </w:r>
      <w:r w:rsidR="00ED337E" w:rsidRPr="00231A31">
        <w:rPr>
          <w:color w:val="auto"/>
          <w:u w:val="single"/>
        </w:rPr>
        <w:t>county commission</w:t>
      </w:r>
      <w:r w:rsidR="0004756C" w:rsidRPr="00231A31">
        <w:rPr>
          <w:color w:val="auto"/>
          <w:u w:val="single"/>
        </w:rPr>
        <w:t xml:space="preserve"> may determine whether the reduced tax or fee </w:t>
      </w:r>
      <w:r w:rsidR="00AA2BB6" w:rsidRPr="00231A31">
        <w:rPr>
          <w:color w:val="auto"/>
          <w:u w:val="single"/>
        </w:rPr>
        <w:t>shall</w:t>
      </w:r>
      <w:r w:rsidR="0004756C" w:rsidRPr="00231A31">
        <w:rPr>
          <w:color w:val="auto"/>
          <w:u w:val="single"/>
        </w:rPr>
        <w:t xml:space="preserve"> be on all such taxes or fees, or on any one or more of the taxes or fees.</w:t>
      </w:r>
    </w:p>
    <w:p w14:paraId="6317D209" w14:textId="6AF5131F" w:rsidR="00B27B55" w:rsidRPr="00231A31" w:rsidRDefault="000B777C" w:rsidP="0077372B">
      <w:pPr>
        <w:pStyle w:val="SectionBody"/>
        <w:rPr>
          <w:color w:val="auto"/>
        </w:rPr>
      </w:pPr>
      <w:r w:rsidRPr="00231A31">
        <w:rPr>
          <w:color w:val="auto"/>
          <w:u w:val="single"/>
        </w:rPr>
        <w:t xml:space="preserve">(b) </w:t>
      </w:r>
      <w:r w:rsidR="00B27B55" w:rsidRPr="00231A31">
        <w:rPr>
          <w:color w:val="auto"/>
          <w:u w:val="single"/>
        </w:rPr>
        <w:t xml:space="preserve">The </w:t>
      </w:r>
      <w:r w:rsidR="00077F04" w:rsidRPr="00231A31">
        <w:rPr>
          <w:color w:val="auto"/>
          <w:u w:val="single"/>
        </w:rPr>
        <w:t xml:space="preserve">county commission </w:t>
      </w:r>
      <w:r w:rsidR="00B27B55" w:rsidRPr="00231A31">
        <w:rPr>
          <w:color w:val="auto"/>
          <w:u w:val="single"/>
        </w:rPr>
        <w:t xml:space="preserve">may establish a special fund to be known as the </w:t>
      </w:r>
      <w:r w:rsidR="005478EF" w:rsidRPr="00231A31">
        <w:rPr>
          <w:color w:val="auto"/>
          <w:u w:val="single"/>
        </w:rPr>
        <w:t>"</w:t>
      </w:r>
      <w:r w:rsidR="00B27B55" w:rsidRPr="00231A31">
        <w:rPr>
          <w:color w:val="auto"/>
          <w:u w:val="single"/>
        </w:rPr>
        <w:t>tax reduction savings fund</w:t>
      </w:r>
      <w:r w:rsidR="005478EF" w:rsidRPr="00231A31">
        <w:rPr>
          <w:color w:val="auto"/>
          <w:u w:val="single"/>
        </w:rPr>
        <w:t>"</w:t>
      </w:r>
      <w:r w:rsidR="00B27B55" w:rsidRPr="00231A31">
        <w:rPr>
          <w:color w:val="auto"/>
          <w:u w:val="single"/>
        </w:rPr>
        <w:t>. The fund shall consist of unexpended balances of other funds</w:t>
      </w:r>
      <w:r w:rsidRPr="00231A31">
        <w:rPr>
          <w:color w:val="auto"/>
          <w:u w:val="single"/>
        </w:rPr>
        <w:t xml:space="preserve"> resulting from the reduction of taxes or fees</w:t>
      </w:r>
      <w:r w:rsidR="00B27B55" w:rsidRPr="00231A31">
        <w:rPr>
          <w:color w:val="auto"/>
          <w:u w:val="single"/>
        </w:rPr>
        <w:t xml:space="preserve"> which may be transferred to the fund, with the approval of the State Tax Commissioner, at the end of the fiscal year</w:t>
      </w:r>
      <w:r w:rsidR="0004756C" w:rsidRPr="00231A31">
        <w:rPr>
          <w:color w:val="auto"/>
          <w:u w:val="single"/>
        </w:rPr>
        <w:t xml:space="preserve">: </w:t>
      </w:r>
      <w:r w:rsidR="0004756C" w:rsidRPr="00231A31">
        <w:rPr>
          <w:i/>
          <w:iCs/>
          <w:color w:val="auto"/>
          <w:u w:val="single"/>
        </w:rPr>
        <w:t>Provided,</w:t>
      </w:r>
      <w:r w:rsidR="0004756C" w:rsidRPr="00231A31">
        <w:rPr>
          <w:color w:val="auto"/>
          <w:u w:val="single"/>
        </w:rPr>
        <w:t xml:space="preserve"> That the </w:t>
      </w:r>
      <w:r w:rsidR="00077F04" w:rsidRPr="00231A31">
        <w:rPr>
          <w:color w:val="auto"/>
          <w:u w:val="single"/>
        </w:rPr>
        <w:t>county commission</w:t>
      </w:r>
      <w:r w:rsidR="0004756C" w:rsidRPr="00231A31">
        <w:rPr>
          <w:color w:val="auto"/>
          <w:u w:val="single"/>
        </w:rPr>
        <w:t xml:space="preserve"> may determine the percentage of tax reduction savings to be transferred to the fund</w:t>
      </w:r>
      <w:r w:rsidR="00B27B55" w:rsidRPr="00231A31">
        <w:rPr>
          <w:color w:val="auto"/>
          <w:u w:val="single"/>
        </w:rPr>
        <w:t>.</w:t>
      </w:r>
    </w:p>
    <w:p w14:paraId="23E1917E" w14:textId="13D82F81" w:rsidR="00B27B55" w:rsidRPr="00231A31" w:rsidRDefault="000B777C" w:rsidP="0077372B">
      <w:pPr>
        <w:pStyle w:val="SectionBody"/>
        <w:rPr>
          <w:color w:val="auto"/>
          <w:u w:val="single"/>
        </w:rPr>
      </w:pPr>
      <w:r w:rsidRPr="00231A31">
        <w:rPr>
          <w:color w:val="auto"/>
          <w:u w:val="single"/>
        </w:rPr>
        <w:t xml:space="preserve">(c) </w:t>
      </w:r>
      <w:r w:rsidR="00B27B55" w:rsidRPr="00231A31">
        <w:rPr>
          <w:color w:val="auto"/>
          <w:u w:val="single"/>
        </w:rPr>
        <w:t xml:space="preserve">The fund </w:t>
      </w:r>
      <w:r w:rsidRPr="00231A31">
        <w:rPr>
          <w:color w:val="auto"/>
          <w:u w:val="single"/>
        </w:rPr>
        <w:t>may</w:t>
      </w:r>
      <w:r w:rsidR="00B27B55" w:rsidRPr="00231A31">
        <w:rPr>
          <w:color w:val="auto"/>
          <w:u w:val="single"/>
        </w:rPr>
        <w:t xml:space="preserve"> be used, from time to time, </w:t>
      </w:r>
      <w:r w:rsidRPr="00231A31">
        <w:rPr>
          <w:color w:val="auto"/>
          <w:u w:val="single"/>
        </w:rPr>
        <w:t>if there is a shortfall or loss in the prior fiscal year budget.</w:t>
      </w:r>
      <w:r w:rsidR="00B27B55" w:rsidRPr="00231A31">
        <w:rPr>
          <w:color w:val="auto"/>
          <w:u w:val="single"/>
        </w:rPr>
        <w:t xml:space="preserve"> Expenditures </w:t>
      </w:r>
      <w:r w:rsidRPr="00231A31">
        <w:rPr>
          <w:color w:val="auto"/>
          <w:u w:val="single"/>
        </w:rPr>
        <w:t>may</w:t>
      </w:r>
      <w:r w:rsidR="00B27B55" w:rsidRPr="00231A31">
        <w:rPr>
          <w:color w:val="auto"/>
          <w:u w:val="single"/>
        </w:rPr>
        <w:t xml:space="preserve"> be made from the fund only in accordance with an appropriation made pursuant to the annual budget</w:t>
      </w:r>
      <w:r w:rsidR="00897DC2" w:rsidRPr="00231A31">
        <w:rPr>
          <w:color w:val="auto"/>
          <w:u w:val="single"/>
        </w:rPr>
        <w:t xml:space="preserve"> not to exceed the amount equal to the loss or shortfall in the prior fiscal year</w:t>
      </w:r>
      <w:r w:rsidR="00B27B55" w:rsidRPr="00231A31">
        <w:rPr>
          <w:color w:val="auto"/>
          <w:u w:val="single"/>
        </w:rPr>
        <w:t>.</w:t>
      </w:r>
    </w:p>
    <w:p w14:paraId="2CF442BF" w14:textId="00271F1D" w:rsidR="006865E9" w:rsidRPr="00231A31" w:rsidRDefault="00CF1DCA" w:rsidP="00CC1F3B">
      <w:pPr>
        <w:pStyle w:val="Note"/>
        <w:rPr>
          <w:color w:val="auto"/>
        </w:rPr>
      </w:pPr>
      <w:r w:rsidRPr="00231A31">
        <w:rPr>
          <w:color w:val="auto"/>
        </w:rPr>
        <w:t>NOTE: The</w:t>
      </w:r>
      <w:r w:rsidR="006865E9" w:rsidRPr="00231A31">
        <w:rPr>
          <w:color w:val="auto"/>
        </w:rPr>
        <w:t xml:space="preserve"> purpose of this bill is to </w:t>
      </w:r>
      <w:r w:rsidR="00AA2BB6" w:rsidRPr="00231A31">
        <w:rPr>
          <w:color w:val="auto"/>
        </w:rPr>
        <w:t xml:space="preserve">permit </w:t>
      </w:r>
      <w:r w:rsidR="00077F04" w:rsidRPr="00231A31">
        <w:rPr>
          <w:color w:val="auto"/>
        </w:rPr>
        <w:t>county commissions</w:t>
      </w:r>
      <w:r w:rsidR="00AA2BB6" w:rsidRPr="00231A31">
        <w:rPr>
          <w:color w:val="auto"/>
        </w:rPr>
        <w:t xml:space="preserve"> to create a tax reduction fund; reduce taxes or fees on businesses and individuals; and use the savings funds for losses or shortfalls in the prior fiscal year</w:t>
      </w:r>
      <w:r w:rsidR="008E4D3E" w:rsidRPr="00231A31">
        <w:rPr>
          <w:color w:val="auto"/>
        </w:rPr>
        <w:t>.</w:t>
      </w:r>
    </w:p>
    <w:p w14:paraId="31B15E19" w14:textId="3349A157" w:rsidR="006865E9" w:rsidRPr="00231A31" w:rsidRDefault="00AE48A0" w:rsidP="00CC1F3B">
      <w:pPr>
        <w:pStyle w:val="Note"/>
        <w:rPr>
          <w:color w:val="auto"/>
        </w:rPr>
      </w:pPr>
      <w:r w:rsidRPr="00231A31">
        <w:rPr>
          <w:color w:val="auto"/>
        </w:rPr>
        <w:t>Strike-throughs indicate language that would be stricken from a heading or the present law</w:t>
      </w:r>
      <w:r w:rsidR="007556E0" w:rsidRPr="00231A31">
        <w:rPr>
          <w:color w:val="auto"/>
        </w:rPr>
        <w:t>,</w:t>
      </w:r>
      <w:r w:rsidRPr="00231A31">
        <w:rPr>
          <w:color w:val="auto"/>
        </w:rPr>
        <w:t xml:space="preserve"> and underscoring indicates new language that would be added.</w:t>
      </w:r>
    </w:p>
    <w:sectPr w:rsidR="006865E9" w:rsidRPr="00231A31" w:rsidSect="00704AD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CFEB" w14:textId="77777777" w:rsidR="00B27B55" w:rsidRPr="00B844FE" w:rsidRDefault="00B27B55" w:rsidP="00B844FE">
      <w:r>
        <w:separator/>
      </w:r>
    </w:p>
  </w:endnote>
  <w:endnote w:type="continuationSeparator" w:id="0">
    <w:p w14:paraId="5FFC9C4F" w14:textId="77777777" w:rsidR="00B27B55" w:rsidRPr="00B844FE" w:rsidRDefault="00B27B5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B21CBF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9B439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743C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2462" w14:textId="77777777" w:rsidR="00DD2DB5" w:rsidRDefault="00DD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AE35" w14:textId="77777777" w:rsidR="00B27B55" w:rsidRPr="00B844FE" w:rsidRDefault="00B27B55" w:rsidP="00B844FE">
      <w:r>
        <w:separator/>
      </w:r>
    </w:p>
  </w:footnote>
  <w:footnote w:type="continuationSeparator" w:id="0">
    <w:p w14:paraId="7F6772A0" w14:textId="77777777" w:rsidR="00B27B55" w:rsidRPr="00B844FE" w:rsidRDefault="00B27B5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A45C" w14:textId="77777777" w:rsidR="002A0269" w:rsidRPr="00B844FE" w:rsidRDefault="006806FB">
    <w:pPr>
      <w:pStyle w:val="Header"/>
    </w:pPr>
    <w:sdt>
      <w:sdtPr>
        <w:id w:val="-684364211"/>
        <w:placeholder>
          <w:docPart w:val="0C94D0FDFE984855BA8432A1C3E274A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C94D0FDFE984855BA8432A1C3E274A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4803" w14:textId="40FF993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27B55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27B55">
          <w:rPr>
            <w:sz w:val="22"/>
            <w:szCs w:val="22"/>
          </w:rPr>
          <w:t>202</w:t>
        </w:r>
        <w:r w:rsidR="00F52CC0">
          <w:rPr>
            <w:sz w:val="22"/>
            <w:szCs w:val="22"/>
          </w:rPr>
          <w:t>3</w:t>
        </w:r>
        <w:r w:rsidR="00B27B55">
          <w:rPr>
            <w:sz w:val="22"/>
            <w:szCs w:val="22"/>
          </w:rPr>
          <w:t>R</w:t>
        </w:r>
        <w:r w:rsidR="00F52CC0">
          <w:rPr>
            <w:sz w:val="22"/>
            <w:szCs w:val="22"/>
          </w:rPr>
          <w:t>1743</w:t>
        </w:r>
      </w:sdtContent>
    </w:sdt>
  </w:p>
  <w:p w14:paraId="301762F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24E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55"/>
    <w:rsid w:val="0000526A"/>
    <w:rsid w:val="0004756C"/>
    <w:rsid w:val="000573A9"/>
    <w:rsid w:val="00077F04"/>
    <w:rsid w:val="000839A6"/>
    <w:rsid w:val="00085D22"/>
    <w:rsid w:val="000B777C"/>
    <w:rsid w:val="000C5C77"/>
    <w:rsid w:val="000E3912"/>
    <w:rsid w:val="0010070F"/>
    <w:rsid w:val="0015112E"/>
    <w:rsid w:val="001552E7"/>
    <w:rsid w:val="001566B4"/>
    <w:rsid w:val="001579F3"/>
    <w:rsid w:val="001A66B7"/>
    <w:rsid w:val="001C279E"/>
    <w:rsid w:val="001D459E"/>
    <w:rsid w:val="0022348D"/>
    <w:rsid w:val="00231A31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478EF"/>
    <w:rsid w:val="005A5366"/>
    <w:rsid w:val="005B27C3"/>
    <w:rsid w:val="006369EB"/>
    <w:rsid w:val="00637E73"/>
    <w:rsid w:val="00671E04"/>
    <w:rsid w:val="006806FB"/>
    <w:rsid w:val="006865E9"/>
    <w:rsid w:val="00686E9A"/>
    <w:rsid w:val="00691F3E"/>
    <w:rsid w:val="00694BFB"/>
    <w:rsid w:val="006A106B"/>
    <w:rsid w:val="006A5FC8"/>
    <w:rsid w:val="006C523D"/>
    <w:rsid w:val="006D4036"/>
    <w:rsid w:val="00704AD5"/>
    <w:rsid w:val="00740327"/>
    <w:rsid w:val="007556E0"/>
    <w:rsid w:val="00796DD6"/>
    <w:rsid w:val="007A5259"/>
    <w:rsid w:val="007A7081"/>
    <w:rsid w:val="007F1CF5"/>
    <w:rsid w:val="00806046"/>
    <w:rsid w:val="00834EDE"/>
    <w:rsid w:val="008736AA"/>
    <w:rsid w:val="00897DC2"/>
    <w:rsid w:val="008D275D"/>
    <w:rsid w:val="008E4D3E"/>
    <w:rsid w:val="00980327"/>
    <w:rsid w:val="00986478"/>
    <w:rsid w:val="009B5557"/>
    <w:rsid w:val="009B732A"/>
    <w:rsid w:val="009F1067"/>
    <w:rsid w:val="00A31E01"/>
    <w:rsid w:val="00A527AD"/>
    <w:rsid w:val="00A718CF"/>
    <w:rsid w:val="00A7387C"/>
    <w:rsid w:val="00AA2BB6"/>
    <w:rsid w:val="00AD71BC"/>
    <w:rsid w:val="00AE48A0"/>
    <w:rsid w:val="00AE61BE"/>
    <w:rsid w:val="00B16F25"/>
    <w:rsid w:val="00B24422"/>
    <w:rsid w:val="00B27B55"/>
    <w:rsid w:val="00B66B81"/>
    <w:rsid w:val="00B80C20"/>
    <w:rsid w:val="00B844FE"/>
    <w:rsid w:val="00B86B4F"/>
    <w:rsid w:val="00BA1F84"/>
    <w:rsid w:val="00BA5ABC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D2DB5"/>
    <w:rsid w:val="00DE526B"/>
    <w:rsid w:val="00DF199D"/>
    <w:rsid w:val="00E01264"/>
    <w:rsid w:val="00E01542"/>
    <w:rsid w:val="00E365F1"/>
    <w:rsid w:val="00E62F48"/>
    <w:rsid w:val="00E831B3"/>
    <w:rsid w:val="00E92598"/>
    <w:rsid w:val="00E95FBC"/>
    <w:rsid w:val="00EA47E3"/>
    <w:rsid w:val="00EC5E63"/>
    <w:rsid w:val="00ED337E"/>
    <w:rsid w:val="00EE70CB"/>
    <w:rsid w:val="00F41CA2"/>
    <w:rsid w:val="00F443C0"/>
    <w:rsid w:val="00F52CC0"/>
    <w:rsid w:val="00F62EFB"/>
    <w:rsid w:val="00F86FE0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0966C93"/>
  <w15:chartTrackingRefBased/>
  <w15:docId w15:val="{3330D37C-F8AC-4232-B5A5-8F679ED4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27B5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B27B5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27B55"/>
    <w:rPr>
      <w:rFonts w:eastAsia="Calibri"/>
      <w:b/>
      <w:color w:val="000000"/>
    </w:rPr>
  </w:style>
  <w:style w:type="character" w:styleId="Strong">
    <w:name w:val="Strong"/>
    <w:basedOn w:val="DefaultParagraphFont"/>
    <w:uiPriority w:val="22"/>
    <w:qFormat/>
    <w:locked/>
    <w:rsid w:val="0008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99012D867402CBEB40BE44252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BBF3-2D8A-4D62-845C-E9170360FCD5}"/>
      </w:docPartPr>
      <w:docPartBody>
        <w:p w:rsidR="00994CA1" w:rsidRDefault="00994CA1">
          <w:pPr>
            <w:pStyle w:val="F5099012D867402CBEB40BE44252EC53"/>
          </w:pPr>
          <w:r w:rsidRPr="00B844FE">
            <w:t>Prefix Text</w:t>
          </w:r>
        </w:p>
      </w:docPartBody>
    </w:docPart>
    <w:docPart>
      <w:docPartPr>
        <w:name w:val="0C94D0FDFE984855BA8432A1C3E2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392C-9D9A-44D0-9532-74E46B2D7222}"/>
      </w:docPartPr>
      <w:docPartBody>
        <w:p w:rsidR="00994CA1" w:rsidRDefault="00994CA1">
          <w:pPr>
            <w:pStyle w:val="0C94D0FDFE984855BA8432A1C3E274AD"/>
          </w:pPr>
          <w:r w:rsidRPr="00B844FE">
            <w:t>[Type here]</w:t>
          </w:r>
        </w:p>
      </w:docPartBody>
    </w:docPart>
    <w:docPart>
      <w:docPartPr>
        <w:name w:val="4C49C533C21646748D584FA66A1A2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9B21-9743-4EA9-AB53-C6CE15BE3D8C}"/>
      </w:docPartPr>
      <w:docPartBody>
        <w:p w:rsidR="00994CA1" w:rsidRDefault="00994CA1">
          <w:pPr>
            <w:pStyle w:val="4C49C533C21646748D584FA66A1A2A83"/>
          </w:pPr>
          <w:r w:rsidRPr="00B844FE">
            <w:t>Number</w:t>
          </w:r>
        </w:p>
      </w:docPartBody>
    </w:docPart>
    <w:docPart>
      <w:docPartPr>
        <w:name w:val="D38E129A2D4B4A92A91FAC0A4F311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B454-0218-418D-B311-98E128751A19}"/>
      </w:docPartPr>
      <w:docPartBody>
        <w:p w:rsidR="00994CA1" w:rsidRDefault="00994CA1">
          <w:pPr>
            <w:pStyle w:val="D38E129A2D4B4A92A91FAC0A4F3113CE"/>
          </w:pPr>
          <w:r w:rsidRPr="00B844FE">
            <w:t>Enter Sponsors Here</w:t>
          </w:r>
        </w:p>
      </w:docPartBody>
    </w:docPart>
    <w:docPart>
      <w:docPartPr>
        <w:name w:val="FE55A5D645EE432AA476A9471786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186D-A7E0-40BB-8D6C-D9FA74BCD021}"/>
      </w:docPartPr>
      <w:docPartBody>
        <w:p w:rsidR="00994CA1" w:rsidRDefault="00994CA1">
          <w:pPr>
            <w:pStyle w:val="FE55A5D645EE432AA476A9471786F7F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1"/>
    <w:rsid w:val="009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099012D867402CBEB40BE44252EC53">
    <w:name w:val="F5099012D867402CBEB40BE44252EC53"/>
  </w:style>
  <w:style w:type="paragraph" w:customStyle="1" w:styleId="0C94D0FDFE984855BA8432A1C3E274AD">
    <w:name w:val="0C94D0FDFE984855BA8432A1C3E274AD"/>
  </w:style>
  <w:style w:type="paragraph" w:customStyle="1" w:styleId="4C49C533C21646748D584FA66A1A2A83">
    <w:name w:val="4C49C533C21646748D584FA66A1A2A83"/>
  </w:style>
  <w:style w:type="paragraph" w:customStyle="1" w:styleId="D38E129A2D4B4A92A91FAC0A4F3113CE">
    <w:name w:val="D38E129A2D4B4A92A91FAC0A4F3113C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55A5D645EE432AA476A9471786F7F3">
    <w:name w:val="FE55A5D645EE432AA476A9471786F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2023-01-10T17:21:00Z</dcterms:created>
  <dcterms:modified xsi:type="dcterms:W3CDTF">2023-01-10T17:21:00Z</dcterms:modified>
</cp:coreProperties>
</file>